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5470" w14:textId="77777777" w:rsidR="002329A1" w:rsidRPr="00125864" w:rsidRDefault="00034A3F">
      <w:pPr>
        <w:ind w:left="0"/>
        <w:rPr>
          <w:rFonts w:asciiTheme="minorHAnsi" w:hAnsiTheme="minorHAnsi" w:cstheme="minorHAnsi"/>
          <w:sz w:val="36"/>
          <w:szCs w:val="36"/>
        </w:rPr>
      </w:pPr>
      <w:r>
        <w:rPr>
          <w:rFonts w:ascii="Segoe UI" w:hAnsi="Segoe UI" w:cs="Segoe UI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58C710F0" wp14:editId="540476FD">
            <wp:simplePos x="0" y="0"/>
            <wp:positionH relativeFrom="column">
              <wp:posOffset>5214620</wp:posOffset>
            </wp:positionH>
            <wp:positionV relativeFrom="paragraph">
              <wp:posOffset>-311785</wp:posOffset>
            </wp:positionV>
            <wp:extent cx="1295400" cy="1458595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le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9A1" w:rsidRPr="00125864">
        <w:rPr>
          <w:rFonts w:asciiTheme="minorHAnsi" w:hAnsiTheme="minorHAnsi" w:cstheme="minorHAnsi"/>
          <w:sz w:val="36"/>
          <w:szCs w:val="36"/>
        </w:rPr>
        <w:t>Inschrijf- en machtigingsformulier</w:t>
      </w:r>
    </w:p>
    <w:p w14:paraId="525F5428" w14:textId="77777777" w:rsidR="002329A1" w:rsidRPr="00125864" w:rsidRDefault="002329A1">
      <w:pPr>
        <w:ind w:left="0"/>
        <w:rPr>
          <w:rFonts w:asciiTheme="minorHAnsi" w:hAnsiTheme="minorHAnsi" w:cstheme="minorHAnsi"/>
          <w:sz w:val="22"/>
          <w:szCs w:val="22"/>
        </w:rPr>
      </w:pPr>
    </w:p>
    <w:p w14:paraId="2E2C6BF5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Het lidmaatschap van de vereniging kan alleen worden aangegaan voor een periode van inschrijving tot het einde van het verenigingsjaar, dat loopt van 1 juli t/m 30 juni van het volgende jaar.</w:t>
      </w:r>
    </w:p>
    <w:p w14:paraId="79365F48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Het lidmaatschap wordt stilzwijgend verlengd, steeds met 1 jaar.</w:t>
      </w:r>
    </w:p>
    <w:p w14:paraId="35F23FB9" w14:textId="361FFF2A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 xml:space="preserve">Opzeggingen moeten per e-mail – vóór </w:t>
      </w:r>
      <w:r w:rsidR="00C4441C">
        <w:rPr>
          <w:rFonts w:asciiTheme="minorHAnsi" w:hAnsiTheme="minorHAnsi" w:cstheme="minorHAnsi"/>
        </w:rPr>
        <w:t>1 mei</w:t>
      </w:r>
      <w:r w:rsidRPr="00125864">
        <w:rPr>
          <w:rFonts w:asciiTheme="minorHAnsi" w:hAnsiTheme="minorHAnsi" w:cstheme="minorHAnsi"/>
        </w:rPr>
        <w:t xml:space="preserve"> – bij de ledenadministratie worden </w:t>
      </w:r>
      <w:r w:rsidR="00C4441C">
        <w:rPr>
          <w:rFonts w:asciiTheme="minorHAnsi" w:hAnsiTheme="minorHAnsi" w:cstheme="minorHAnsi"/>
        </w:rPr>
        <w:t>ingediend</w:t>
      </w:r>
      <w:r w:rsidRPr="00125864">
        <w:rPr>
          <w:rFonts w:asciiTheme="minorHAnsi" w:hAnsiTheme="minorHAnsi" w:cstheme="minorHAnsi"/>
        </w:rPr>
        <w:t>.</w:t>
      </w:r>
    </w:p>
    <w:p w14:paraId="29836BB5" w14:textId="77777777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Bij tussentijdse opzegging is men voor de rest van het seizoen contributie verschuldigd.</w:t>
      </w:r>
    </w:p>
    <w:p w14:paraId="31C7CDE1" w14:textId="10150024" w:rsidR="002329A1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Vier keer per jaar wordt de contributie via een automatische incasso geïnd.</w:t>
      </w:r>
      <w:r w:rsidR="00F53CC4" w:rsidRPr="00125864">
        <w:rPr>
          <w:rFonts w:asciiTheme="minorHAnsi" w:hAnsiTheme="minorHAnsi" w:cstheme="minorHAnsi"/>
        </w:rPr>
        <w:t xml:space="preserve"> De actuele contributiebedragen staan op onze site</w:t>
      </w:r>
      <w:r w:rsidR="001A6184" w:rsidRPr="00125864">
        <w:rPr>
          <w:rFonts w:asciiTheme="minorHAnsi" w:hAnsiTheme="minorHAnsi" w:cstheme="minorHAnsi"/>
        </w:rPr>
        <w:t xml:space="preserve"> onder </w:t>
      </w:r>
      <w:r w:rsidR="00C4441C" w:rsidRPr="00C4441C">
        <w:rPr>
          <w:rFonts w:asciiTheme="minorHAnsi" w:hAnsiTheme="minorHAnsi" w:cstheme="minorHAnsi"/>
          <w:i/>
          <w:iCs/>
        </w:rPr>
        <w:t>Lidmaatschap</w:t>
      </w:r>
      <w:r w:rsidR="00C4441C">
        <w:rPr>
          <w:rFonts w:asciiTheme="minorHAnsi" w:hAnsiTheme="minorHAnsi" w:cstheme="minorHAnsi"/>
        </w:rPr>
        <w:t>.</w:t>
      </w:r>
    </w:p>
    <w:p w14:paraId="59320362" w14:textId="77777777" w:rsidR="007200AE" w:rsidRPr="00125864" w:rsidRDefault="002329A1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Minderjarige leden kunnen uitsluitend als lid worden ingeschreven door één van de ouders of wettelijke vertegenwoordigers.</w:t>
      </w:r>
    </w:p>
    <w:p w14:paraId="6EB8ADDA" w14:textId="77777777" w:rsidR="00F53CC4" w:rsidRPr="00125864" w:rsidRDefault="007200AE" w:rsidP="00F53CC4">
      <w:pPr>
        <w:numPr>
          <w:ilvl w:val="0"/>
          <w:numId w:val="14"/>
        </w:numPr>
        <w:tabs>
          <w:tab w:val="left" w:pos="-1701"/>
        </w:tabs>
        <w:ind w:left="284" w:hanging="284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Nieuwe jeugdleden krijgen een kledingset in bruikleen bestaande uit een trainingspak, een shirt en een tas. Hiervoor wordt een eenmalige bijdrage gevraagd van €15.</w:t>
      </w:r>
      <w:r w:rsidR="002329A1" w:rsidRPr="00125864">
        <w:rPr>
          <w:rFonts w:asciiTheme="minorHAnsi" w:hAnsiTheme="minorHAnsi" w:cstheme="minorHAnsi"/>
        </w:rPr>
        <w:t xml:space="preserve"> </w:t>
      </w:r>
      <w:r w:rsidRPr="00125864">
        <w:rPr>
          <w:rFonts w:asciiTheme="minorHAnsi" w:hAnsiTheme="minorHAnsi" w:cstheme="minorHAnsi"/>
        </w:rPr>
        <w:t>Dit bedrag wordt bij de eerste contributie geïnd.</w:t>
      </w:r>
    </w:p>
    <w:p w14:paraId="3DF26993" w14:textId="77777777" w:rsidR="001A6184" w:rsidRPr="00125864" w:rsidRDefault="001A6184">
      <w:pPr>
        <w:ind w:left="0"/>
        <w:rPr>
          <w:rFonts w:asciiTheme="minorHAnsi" w:hAnsiTheme="minorHAnsi" w:cstheme="minorHAnsi"/>
        </w:rPr>
      </w:pPr>
    </w:p>
    <w:p w14:paraId="17C8FD1A" w14:textId="77777777" w:rsidR="001A6184" w:rsidRPr="00125864" w:rsidRDefault="001A6184">
      <w:pPr>
        <w:ind w:left="0"/>
        <w:rPr>
          <w:rFonts w:asciiTheme="minorHAnsi" w:hAnsiTheme="minorHAnsi" w:cstheme="minorHAnsi"/>
        </w:rPr>
      </w:pPr>
      <w:r w:rsidRPr="00125864">
        <w:rPr>
          <w:rFonts w:asciiTheme="minorHAnsi" w:hAnsiTheme="minorHAnsi" w:cstheme="minorHAnsi"/>
        </w:rPr>
        <w:t>Om je aan te melden kun je dit formulier, volledig ingevuld en ondertekend, (gescand) inleveren bij de ledenadministratie:</w:t>
      </w:r>
    </w:p>
    <w:p w14:paraId="14A299FA" w14:textId="77777777" w:rsidR="001A6184" w:rsidRPr="00125864" w:rsidRDefault="001A6184">
      <w:pPr>
        <w:ind w:left="0"/>
        <w:rPr>
          <w:rFonts w:asciiTheme="minorHAnsi" w:hAnsiTheme="minorHAnsi" w:cstheme="minorHAnsi"/>
          <w:b/>
        </w:rPr>
      </w:pPr>
      <w:r w:rsidRPr="00125864">
        <w:rPr>
          <w:rFonts w:asciiTheme="minorHAnsi" w:hAnsiTheme="minorHAnsi" w:cstheme="minorHAnsi"/>
          <w:b/>
        </w:rPr>
        <w:t xml:space="preserve">Petra Catsburg – Houtduif 19 – 3481 DD Harmelen – </w:t>
      </w:r>
      <w:r w:rsidR="00125864">
        <w:rPr>
          <w:rFonts w:asciiTheme="minorHAnsi" w:hAnsiTheme="minorHAnsi" w:cstheme="minorHAnsi"/>
          <w:b/>
        </w:rPr>
        <w:t xml:space="preserve">(0348) 443256 - </w:t>
      </w:r>
      <w:r w:rsidRPr="00125864">
        <w:rPr>
          <w:rFonts w:asciiTheme="minorHAnsi" w:hAnsiTheme="minorHAnsi" w:cstheme="minorHAnsi"/>
          <w:b/>
        </w:rPr>
        <w:t>ledenadministratie@kvthor.nl</w:t>
      </w:r>
    </w:p>
    <w:p w14:paraId="3CF9C2E5" w14:textId="77777777" w:rsidR="002329A1" w:rsidRPr="00125864" w:rsidRDefault="002329A1">
      <w:pPr>
        <w:ind w:left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2875"/>
        <w:gridCol w:w="2156"/>
      </w:tblGrid>
      <w:tr w:rsidR="004B086E" w:rsidRPr="00125864" w14:paraId="7E7461D0" w14:textId="77777777" w:rsidTr="005B47BA">
        <w:trPr>
          <w:trHeight w:val="454"/>
        </w:trPr>
        <w:tc>
          <w:tcPr>
            <w:tcW w:w="7905" w:type="dxa"/>
            <w:gridSpan w:val="2"/>
            <w:vAlign w:val="bottom"/>
          </w:tcPr>
          <w:p w14:paraId="54B69213" w14:textId="77777777" w:rsidR="004B086E" w:rsidRPr="00125864" w:rsidRDefault="004B086E" w:rsidP="004B086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 xml:space="preserve">Achternaam en voorletters nieuw lid: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bookmarkEnd w:id="0"/>
        <w:tc>
          <w:tcPr>
            <w:tcW w:w="2156" w:type="dxa"/>
            <w:vAlign w:val="bottom"/>
          </w:tcPr>
          <w:p w14:paraId="7B0EB64B" w14:textId="77777777" w:rsidR="004B086E" w:rsidRPr="00125864" w:rsidRDefault="004B086E" w:rsidP="004B086E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</w:rPr>
              <w:t xml:space="preserve">    Vrouw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1A6184" w:rsidRPr="00125864" w14:paraId="1DE269F3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51D97175" w14:textId="77777777" w:rsidR="001A6184" w:rsidRPr="00125864" w:rsidRDefault="001A6184" w:rsidP="004B086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Roepnaam: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1A6184" w:rsidRPr="00125864" w14:paraId="3FAC28D7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12075DF5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Straat: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1A6184" w:rsidRPr="00125864" w14:paraId="7ACED835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4AA799B8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PC en Woonplaats: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5031" w:type="dxa"/>
            <w:gridSpan w:val="2"/>
            <w:vAlign w:val="bottom"/>
          </w:tcPr>
          <w:p w14:paraId="1AC10AFA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</w:p>
        </w:tc>
      </w:tr>
      <w:tr w:rsidR="00A37936" w:rsidRPr="00125864" w14:paraId="4ADF4945" w14:textId="77777777" w:rsidTr="008D17D7">
        <w:trPr>
          <w:trHeight w:val="454"/>
        </w:trPr>
        <w:tc>
          <w:tcPr>
            <w:tcW w:w="5030" w:type="dxa"/>
            <w:vAlign w:val="bottom"/>
          </w:tcPr>
          <w:p w14:paraId="6C495CB7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Telefoon (thuis):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031" w:type="dxa"/>
            <w:gridSpan w:val="2"/>
            <w:vAlign w:val="bottom"/>
          </w:tcPr>
          <w:p w14:paraId="5576D53C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Telefoon (mobiel):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37936" w:rsidRPr="00125864" w14:paraId="5F4F3BDF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730ABA2C" w14:textId="77777777" w:rsidR="00A37936" w:rsidRPr="00125864" w:rsidRDefault="00A37936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E-mail: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5031" w:type="dxa"/>
            <w:gridSpan w:val="2"/>
            <w:vAlign w:val="bottom"/>
          </w:tcPr>
          <w:p w14:paraId="7D952F94" w14:textId="77777777" w:rsidR="00A37936" w:rsidRPr="00125864" w:rsidRDefault="00A37936" w:rsidP="008D17D7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E-mail (factuur):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200AE" w:rsidRPr="00125864" w14:paraId="57E45CB2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7DB8C4A2" w14:textId="77777777" w:rsidR="007200AE" w:rsidRPr="00125864" w:rsidRDefault="007200AE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Geboortedatum: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031" w:type="dxa"/>
            <w:gridSpan w:val="2"/>
            <w:vAlign w:val="bottom"/>
          </w:tcPr>
          <w:p w14:paraId="345C66E6" w14:textId="77777777" w:rsidR="007200AE" w:rsidRPr="00125864" w:rsidRDefault="007200AE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Kledingmaat (jeugd):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  <w:tr w:rsidR="001A6184" w:rsidRPr="00125864" w14:paraId="1605201D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6EC4FC04" w14:textId="77777777" w:rsidR="001A6184" w:rsidRPr="00125864" w:rsidRDefault="001A6184" w:rsidP="001A6184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Ingangsdatum lidmaatschap:</w:t>
            </w:r>
            <w:r w:rsidR="004B086E">
              <w:rPr>
                <w:rFonts w:asciiTheme="minorHAnsi" w:hAnsiTheme="minorHAnsi" w:cstheme="minorHAnsi"/>
              </w:rPr>
              <w:t xml:space="preserve"> </w:t>
            </w:r>
            <w:r w:rsidR="004B086E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B086E">
              <w:rPr>
                <w:rFonts w:asciiTheme="minorHAnsi" w:hAnsiTheme="minorHAnsi" w:cstheme="minorHAnsi"/>
              </w:rPr>
              <w:instrText xml:space="preserve"> FORMTEXT </w:instrText>
            </w:r>
            <w:r w:rsidR="004B086E">
              <w:rPr>
                <w:rFonts w:asciiTheme="minorHAnsi" w:hAnsiTheme="minorHAnsi" w:cstheme="minorHAnsi"/>
              </w:rPr>
            </w:r>
            <w:r w:rsidR="004B086E">
              <w:rPr>
                <w:rFonts w:asciiTheme="minorHAnsi" w:hAnsiTheme="minorHAnsi" w:cstheme="minorHAnsi"/>
              </w:rPr>
              <w:fldChar w:fldCharType="separate"/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  <w:noProof/>
              </w:rPr>
              <w:t> </w:t>
            </w:r>
            <w:r w:rsidR="004B086E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125864" w:rsidRPr="00125864" w14:paraId="2D6172C5" w14:textId="77777777" w:rsidTr="005B47BA">
        <w:trPr>
          <w:trHeight w:val="454"/>
        </w:trPr>
        <w:tc>
          <w:tcPr>
            <w:tcW w:w="5030" w:type="dxa"/>
            <w:vAlign w:val="bottom"/>
          </w:tcPr>
          <w:p w14:paraId="5DADB959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 w:rsidRPr="00125864">
              <w:rPr>
                <w:rFonts w:ascii="Calibri" w:hAnsi="Calibri" w:cs="Calibri"/>
              </w:rPr>
              <w:t>Rekeningnummer IBAN: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B086E">
              <w:rPr>
                <w:rFonts w:ascii="Calibri" w:hAnsi="Calibri" w:cs="Calibri"/>
              </w:rPr>
              <w:instrText xml:space="preserve"> FORMTEXT </w:instrText>
            </w:r>
            <w:r w:rsidR="004B086E">
              <w:rPr>
                <w:rFonts w:ascii="Calibri" w:hAnsi="Calibri" w:cs="Calibri"/>
              </w:rPr>
            </w:r>
            <w:r w:rsidR="004B086E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5031" w:type="dxa"/>
            <w:gridSpan w:val="2"/>
            <w:vAlign w:val="bottom"/>
          </w:tcPr>
          <w:p w14:paraId="6CAC69BD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 w:rsidRPr="00125864">
              <w:rPr>
                <w:rFonts w:ascii="Calibri" w:hAnsi="Calibri" w:cs="Calibri"/>
              </w:rPr>
              <w:t>Op naam van: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B086E">
              <w:rPr>
                <w:rFonts w:ascii="Calibri" w:hAnsi="Calibri" w:cs="Calibri"/>
              </w:rPr>
              <w:instrText xml:space="preserve"> FORMTEXT </w:instrText>
            </w:r>
            <w:r w:rsidR="004B086E">
              <w:rPr>
                <w:rFonts w:ascii="Calibri" w:hAnsi="Calibri" w:cs="Calibri"/>
              </w:rPr>
            </w:r>
            <w:r w:rsidR="004B086E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  <w:noProof/>
              </w:rPr>
              <w:t> </w:t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125864" w:rsidRPr="00125864" w14:paraId="610B91B2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0E7CB3D4" w14:textId="77777777" w:rsidR="00125864" w:rsidRPr="00125864" w:rsidRDefault="00125864" w:rsidP="004B086E">
            <w:pPr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 wil de contributie betalen per: kwartaal</w:t>
            </w:r>
            <w:r w:rsidR="004B086E">
              <w:rPr>
                <w:rFonts w:ascii="Calibri" w:hAnsi="Calibri" w:cs="Calibri"/>
              </w:rPr>
              <w:t xml:space="preserve"> </w:t>
            </w:r>
            <w:r w:rsidR="004B086E">
              <w:rPr>
                <w:rFonts w:ascii="Calibri" w:hAnsi="Calibri" w:cs="Calibr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3"/>
            <w:r w:rsidR="004B086E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="004B086E">
              <w:rPr>
                <w:rFonts w:ascii="Calibri" w:hAnsi="Calibri" w:cs="Calibri"/>
              </w:rPr>
              <w:fldChar w:fldCharType="end"/>
            </w:r>
            <w:bookmarkEnd w:id="12"/>
            <w:r w:rsidR="004B086E">
              <w:rPr>
                <w:rFonts w:ascii="Calibri" w:hAnsi="Calibri" w:cs="Calibri"/>
              </w:rPr>
              <w:t xml:space="preserve">  jaar</w:t>
            </w:r>
            <w:r w:rsidR="0056732E">
              <w:rPr>
                <w:rFonts w:ascii="Calibri" w:hAnsi="Calibri" w:cs="Calibri"/>
              </w:rPr>
              <w:t xml:space="preserve"> </w:t>
            </w:r>
            <w:r w:rsidR="0056732E">
              <w:rPr>
                <w:rFonts w:ascii="Calibri" w:hAnsi="Calibri" w:cs="Calibr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4"/>
            <w:r w:rsidR="0056732E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="0056732E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56732E" w:rsidRPr="00125864" w14:paraId="46D4303C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13E15706" w14:textId="77777777" w:rsidR="0056732E" w:rsidRPr="00125864" w:rsidRDefault="0056732E" w:rsidP="0056732E">
            <w:pPr>
              <w:ind w:left="0"/>
              <w:rPr>
                <w:rFonts w:asciiTheme="minorHAnsi" w:hAnsiTheme="minorHAnsi" w:cstheme="minorHAnsi"/>
              </w:rPr>
            </w:pPr>
            <w:r w:rsidRPr="00125864">
              <w:rPr>
                <w:rFonts w:asciiTheme="minorHAnsi" w:hAnsiTheme="minorHAnsi" w:cstheme="minorHAnsi"/>
              </w:rPr>
              <w:t>Opmerkingen m.b.t. gewenst lidmaatschap: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47BA" w:rsidRPr="00125864" w14:paraId="055706EC" w14:textId="77777777" w:rsidTr="005B47BA">
        <w:trPr>
          <w:trHeight w:val="454"/>
        </w:trPr>
        <w:tc>
          <w:tcPr>
            <w:tcW w:w="10061" w:type="dxa"/>
            <w:gridSpan w:val="3"/>
            <w:vAlign w:val="bottom"/>
          </w:tcPr>
          <w:p w14:paraId="554B4A55" w14:textId="77777777" w:rsidR="00A37936" w:rsidRDefault="00A37936" w:rsidP="0067458D">
            <w:pPr>
              <w:ind w:left="0"/>
              <w:rPr>
                <w:rFonts w:asciiTheme="minorHAnsi" w:hAnsiTheme="minorHAnsi" w:cstheme="minorHAnsi"/>
              </w:rPr>
            </w:pPr>
          </w:p>
          <w:p w14:paraId="446F853B" w14:textId="3906C6C6" w:rsidR="005B47BA" w:rsidRPr="00125864" w:rsidRDefault="005B47BA" w:rsidP="0067458D">
            <w:pPr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Ik heb de </w:t>
            </w:r>
            <w:hyperlink r:id="rId8" w:history="1">
              <w:r w:rsidRPr="007D06AE">
                <w:rPr>
                  <w:rStyle w:val="Hyperlink"/>
                  <w:rFonts w:asciiTheme="minorHAnsi" w:hAnsiTheme="minorHAnsi" w:cstheme="minorHAnsi"/>
                </w:rPr>
                <w:t>privacyverklaring</w:t>
              </w:r>
            </w:hyperlink>
            <w:r>
              <w:rPr>
                <w:rFonts w:asciiTheme="minorHAnsi" w:hAnsiTheme="minorHAnsi" w:cstheme="minorHAnsi"/>
              </w:rPr>
              <w:t xml:space="preserve"> gelezen en geef toestemming voor het gebruiken van mijn gegevens zoals beschreven onder de doelen e, h en </w:t>
            </w:r>
            <w:proofErr w:type="gramStart"/>
            <w:r>
              <w:rPr>
                <w:rFonts w:asciiTheme="minorHAnsi" w:hAnsiTheme="minorHAnsi" w:cstheme="minorHAnsi"/>
              </w:rPr>
              <w:t>i:  ja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nee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5864" w:rsidRPr="00125864" w14:paraId="091AA90F" w14:textId="77777777" w:rsidTr="005B47BA">
        <w:trPr>
          <w:trHeight w:val="1648"/>
        </w:trPr>
        <w:tc>
          <w:tcPr>
            <w:tcW w:w="10061" w:type="dxa"/>
            <w:gridSpan w:val="3"/>
            <w:vAlign w:val="bottom"/>
          </w:tcPr>
          <w:p w14:paraId="76B14115" w14:textId="77777777" w:rsidR="00125864" w:rsidRPr="005B47BA" w:rsidRDefault="005B47BA" w:rsidP="005B47BA">
            <w:pPr>
              <w:pStyle w:val="Plattetekstprive"/>
              <w:tabs>
                <w:tab w:val="left" w:pos="-4820"/>
                <w:tab w:val="left" w:pos="3402"/>
                <w:tab w:val="left" w:pos="5529"/>
                <w:tab w:val="left" w:pos="6946"/>
                <w:tab w:val="left" w:pos="8931"/>
              </w:tabs>
              <w:rPr>
                <w:rFonts w:asciiTheme="minorHAnsi" w:hAnsiTheme="minorHAnsi" w:cstheme="minorHAnsi"/>
                <w:spacing w:val="-4"/>
                <w:sz w:val="20"/>
              </w:rPr>
            </w:pPr>
            <w:r w:rsidRPr="00125864">
              <w:rPr>
                <w:rStyle w:val="Berichtkoplabel"/>
                <w:rFonts w:asciiTheme="minorHAnsi" w:hAnsiTheme="minorHAnsi" w:cstheme="minorHAnsi"/>
                <w:b w:val="0"/>
                <w:sz w:val="20"/>
              </w:rPr>
              <w:t>Handtekening</w:t>
            </w:r>
            <w:r w:rsidRPr="00125864">
              <w:rPr>
                <w:rStyle w:val="Berichtkoplabel"/>
                <w:rFonts w:asciiTheme="minorHAnsi" w:hAnsiTheme="minorHAnsi" w:cstheme="minorHAnsi"/>
                <w:b w:val="0"/>
                <w:sz w:val="20"/>
              </w:rPr>
              <w:br/>
              <w:t>(indien minderjarig van de ouder)</w:t>
            </w:r>
          </w:p>
        </w:tc>
      </w:tr>
    </w:tbl>
    <w:p w14:paraId="5ED4639D" w14:textId="77777777" w:rsidR="002329A1" w:rsidRPr="00125864" w:rsidRDefault="002329A1">
      <w:pPr>
        <w:ind w:left="0"/>
        <w:rPr>
          <w:rFonts w:asciiTheme="minorHAnsi" w:hAnsiTheme="minorHAnsi" w:cstheme="minorHAnsi"/>
        </w:rPr>
      </w:pPr>
    </w:p>
    <w:p w14:paraId="14FE5C99" w14:textId="77777777" w:rsidR="007200AE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sz w:val="20"/>
        </w:rPr>
      </w:pPr>
      <w:r w:rsidRPr="00125864">
        <w:rPr>
          <w:rStyle w:val="Berichtkoplabel"/>
          <w:rFonts w:asciiTheme="minorHAnsi" w:hAnsiTheme="minorHAnsi" w:cstheme="minorHAnsi"/>
          <w:sz w:val="20"/>
        </w:rPr>
        <w:t>Automatische betaling</w:t>
      </w:r>
    </w:p>
    <w:p w14:paraId="7D3315E5" w14:textId="77777777" w:rsidR="00062549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Door ondertekening van dit formulier geeft u toestemming aan Korfbalvereniging T.H.O.R. om doorlopende incasso-opdrachten te sturen naar uw bank om een bedrag van uw rekening af te schrijven wegens </w:t>
      </w:r>
      <w:r w:rsidRPr="00125864">
        <w:rPr>
          <w:rStyle w:val="Berichtkoplabel"/>
          <w:rFonts w:asciiTheme="minorHAnsi" w:hAnsiTheme="minorHAnsi" w:cstheme="minorHAnsi"/>
          <w:sz w:val="20"/>
        </w:rPr>
        <w:t>contributie (4x per seizoen een kwartaalbedrag, dan wel 1 keer per seizoen het jaarbedrag) en kleedgeld (bij jeugdleden: eenmalig)</w:t>
      </w: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 en aan uw bank om doorlopend een bedrag van uw rekening af te schrijven overeenkomstig de opdracht van Korfbalvereniging T.H.O.R. </w:t>
      </w:r>
      <w:r w:rsidR="00EE0A37" w:rsidRPr="00125864">
        <w:rPr>
          <w:rStyle w:val="Berichtkoplabel"/>
          <w:rFonts w:asciiTheme="minorHAnsi" w:hAnsiTheme="minorHAnsi" w:cstheme="minorHAnsi"/>
          <w:b w:val="0"/>
          <w:sz w:val="20"/>
        </w:rPr>
        <w:tab/>
      </w:r>
    </w:p>
    <w:p w14:paraId="2BDBFADD" w14:textId="048CBDC3" w:rsidR="007200AE" w:rsidRPr="00125864" w:rsidRDefault="007200AE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>Als u het niet eens bent met deze afschrijving kunt u deze laten terugboeken. Neem hiervoor binnen acht weken na afschrijving contact op met uw bank. Vraag uw bank naar de voorwaarden.</w:t>
      </w:r>
    </w:p>
    <w:p w14:paraId="3133AFC0" w14:textId="77777777" w:rsidR="00125864" w:rsidRPr="00125864" w:rsidRDefault="00125864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</w:p>
    <w:p w14:paraId="26EA2CD2" w14:textId="77777777" w:rsidR="00125864" w:rsidRPr="00125864" w:rsidRDefault="00125864" w:rsidP="000729C2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Naam incassant: </w:t>
      </w:r>
      <w:r w:rsidRPr="00125864">
        <w:rPr>
          <w:rStyle w:val="Berichtkoplabel"/>
          <w:rFonts w:asciiTheme="minorHAnsi" w:hAnsiTheme="minorHAnsi" w:cstheme="minorHAnsi"/>
          <w:b w:val="0"/>
          <w:i/>
          <w:sz w:val="20"/>
        </w:rPr>
        <w:t>kv THOR</w:t>
      </w:r>
    </w:p>
    <w:p w14:paraId="00C6467D" w14:textId="77777777" w:rsidR="00FF4E3E" w:rsidRPr="00125864" w:rsidRDefault="00125864" w:rsidP="00A37936">
      <w:pPr>
        <w:pStyle w:val="Plattetekstprive"/>
        <w:tabs>
          <w:tab w:val="left" w:pos="-4820"/>
          <w:tab w:val="left" w:pos="3402"/>
          <w:tab w:val="left" w:pos="5529"/>
          <w:tab w:val="left" w:pos="6946"/>
          <w:tab w:val="left" w:pos="8931"/>
        </w:tabs>
        <w:rPr>
          <w:rStyle w:val="Berichtkoplabel"/>
          <w:rFonts w:asciiTheme="minorHAnsi" w:hAnsiTheme="minorHAnsi" w:cstheme="minorHAnsi"/>
          <w:b w:val="0"/>
          <w:sz w:val="20"/>
        </w:rPr>
      </w:pPr>
      <w:r w:rsidRPr="00125864">
        <w:rPr>
          <w:rStyle w:val="Berichtkoplabel"/>
          <w:rFonts w:asciiTheme="minorHAnsi" w:hAnsiTheme="minorHAnsi" w:cstheme="minorHAnsi"/>
          <w:b w:val="0"/>
          <w:sz w:val="20"/>
        </w:rPr>
        <w:t xml:space="preserve">Incassant ID: </w:t>
      </w:r>
      <w:r w:rsidRPr="00125864">
        <w:rPr>
          <w:rFonts w:asciiTheme="minorHAnsi" w:hAnsiTheme="minorHAnsi" w:cstheme="minorHAnsi"/>
          <w:i/>
          <w:sz w:val="20"/>
        </w:rPr>
        <w:t>NL19ZZZ404762630000</w:t>
      </w:r>
    </w:p>
    <w:p w14:paraId="518AE6DA" w14:textId="77777777" w:rsidR="00650F73" w:rsidRPr="00125864" w:rsidRDefault="00650F73" w:rsidP="00FF4E3E">
      <w:pPr>
        <w:pStyle w:val="Plattetekstprive"/>
        <w:tabs>
          <w:tab w:val="left" w:pos="-4962"/>
        </w:tabs>
        <w:ind w:left="1985"/>
        <w:rPr>
          <w:rStyle w:val="Berichtkoplabel"/>
          <w:rFonts w:asciiTheme="minorHAnsi" w:hAnsiTheme="minorHAnsi" w:cstheme="minorHAnsi"/>
          <w:sz w:val="20"/>
        </w:rPr>
      </w:pPr>
    </w:p>
    <w:sectPr w:rsidR="00650F73" w:rsidRPr="00125864" w:rsidSect="00650F7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426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8C3B" w14:textId="77777777" w:rsidR="00E96010" w:rsidRDefault="00E96010">
      <w:r>
        <w:separator/>
      </w:r>
    </w:p>
  </w:endnote>
  <w:endnote w:type="continuationSeparator" w:id="0">
    <w:p w14:paraId="6B3683F6" w14:textId="77777777" w:rsidR="00E96010" w:rsidRDefault="00E9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E599" w14:textId="77777777" w:rsidR="00034A3F" w:rsidRDefault="00034A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7F2423BA" w14:textId="77777777" w:rsidR="00034A3F" w:rsidRDefault="00034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4A6C" w14:textId="77777777" w:rsidR="00034A3F" w:rsidRDefault="00034A3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B6F2" w14:textId="77777777" w:rsidR="00E96010" w:rsidRDefault="00E96010">
      <w:r>
        <w:separator/>
      </w:r>
    </w:p>
  </w:footnote>
  <w:footnote w:type="continuationSeparator" w:id="0">
    <w:p w14:paraId="395BEB61" w14:textId="77777777" w:rsidR="00E96010" w:rsidRDefault="00E9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86FD" w14:textId="77777777" w:rsidR="00034A3F" w:rsidRDefault="00034A3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903E" w14:textId="77777777" w:rsidR="00034A3F" w:rsidRDefault="00034A3F">
    <w:pPr>
      <w:pStyle w:val="Header"/>
      <w:tabs>
        <w:tab w:val="clear" w:pos="-1080"/>
        <w:tab w:val="clear" w:pos="4320"/>
        <w:tab w:val="clear" w:pos="9480"/>
      </w:tabs>
      <w:ind w:left="0"/>
      <w:rPr>
        <w:rFonts w:ascii="Times New Roman" w:hAnsi="Times New Roman"/>
        <w:i w:val="0"/>
        <w:sz w:val="16"/>
      </w:rPr>
    </w:pPr>
  </w:p>
  <w:p w14:paraId="4250787C" w14:textId="77777777" w:rsidR="00034A3F" w:rsidRDefault="00034A3F">
    <w:pPr>
      <w:pStyle w:val="Header"/>
      <w:tabs>
        <w:tab w:val="clear" w:pos="-1080"/>
        <w:tab w:val="clear" w:pos="4320"/>
        <w:tab w:val="clear" w:pos="9480"/>
      </w:tabs>
      <w:ind w:left="0"/>
      <w:rPr>
        <w:rFonts w:ascii="Times New Roman" w:hAnsi="Times New Roman"/>
        <w:i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1AC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24647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7F7A4B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0163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AF2A00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D8438F"/>
    <w:multiLevelType w:val="hybridMultilevel"/>
    <w:tmpl w:val="1C96F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515910"/>
    <w:multiLevelType w:val="hybridMultilevel"/>
    <w:tmpl w:val="19C4D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82D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34A6AB1"/>
    <w:multiLevelType w:val="hybridMultilevel"/>
    <w:tmpl w:val="CAD62EF6"/>
    <w:lvl w:ilvl="0" w:tplc="0413000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39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46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53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60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68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7535" w:hanging="360"/>
      </w:pPr>
      <w:rPr>
        <w:rFonts w:ascii="Wingdings" w:hAnsi="Wingdings" w:hint="default"/>
      </w:rPr>
    </w:lvl>
  </w:abstractNum>
  <w:abstractNum w:abstractNumId="11" w15:restartNumberingAfterBreak="0">
    <w:nsid w:val="63C65CB6"/>
    <w:multiLevelType w:val="singleLevel"/>
    <w:tmpl w:val="484E5FB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6B59A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0C1E5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3820553">
    <w:abstractNumId w:val="7"/>
  </w:num>
  <w:num w:numId="2" w16cid:durableId="104741321">
    <w:abstractNumId w:val="4"/>
  </w:num>
  <w:num w:numId="3" w16cid:durableId="1935047153">
    <w:abstractNumId w:val="3"/>
  </w:num>
  <w:num w:numId="4" w16cid:durableId="1481263042">
    <w:abstractNumId w:val="12"/>
  </w:num>
  <w:num w:numId="5" w16cid:durableId="1640649883">
    <w:abstractNumId w:val="9"/>
  </w:num>
  <w:num w:numId="6" w16cid:durableId="76219533">
    <w:abstractNumId w:val="5"/>
  </w:num>
  <w:num w:numId="7" w16cid:durableId="83965377">
    <w:abstractNumId w:val="0"/>
  </w:num>
  <w:num w:numId="8" w16cid:durableId="984046715">
    <w:abstractNumId w:val="2"/>
  </w:num>
  <w:num w:numId="9" w16cid:durableId="1066144014">
    <w:abstractNumId w:val="11"/>
  </w:num>
  <w:num w:numId="10" w16cid:durableId="1026181089">
    <w:abstractNumId w:val="13"/>
  </w:num>
  <w:num w:numId="11" w16cid:durableId="1489058577">
    <w:abstractNumId w:val="1"/>
  </w:num>
  <w:num w:numId="12" w16cid:durableId="1851261396">
    <w:abstractNumId w:val="10"/>
  </w:num>
  <w:num w:numId="13" w16cid:durableId="2054379846">
    <w:abstractNumId w:val="6"/>
  </w:num>
  <w:num w:numId="14" w16cid:durableId="1902986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NXpF/FE3DklygBuayiYKIj8rbUYJtU2ideYY5YfEfQx5Qym5SqkJdBQOa2C4LW/ICiyqcs2rC058tiHWCICw==" w:salt="HDhNErwJTuXI5GjqyKJQM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237"/>
    <w:rsid w:val="00034A3F"/>
    <w:rsid w:val="00055F86"/>
    <w:rsid w:val="00062549"/>
    <w:rsid w:val="00064C2A"/>
    <w:rsid w:val="000729C2"/>
    <w:rsid w:val="000B012A"/>
    <w:rsid w:val="000D5B4C"/>
    <w:rsid w:val="000F1E47"/>
    <w:rsid w:val="00125864"/>
    <w:rsid w:val="00187356"/>
    <w:rsid w:val="001A046F"/>
    <w:rsid w:val="001A6184"/>
    <w:rsid w:val="001A79C4"/>
    <w:rsid w:val="002329A1"/>
    <w:rsid w:val="0027150E"/>
    <w:rsid w:val="002A5BD8"/>
    <w:rsid w:val="00347059"/>
    <w:rsid w:val="00360267"/>
    <w:rsid w:val="003D154F"/>
    <w:rsid w:val="003D484A"/>
    <w:rsid w:val="00444E4F"/>
    <w:rsid w:val="00480906"/>
    <w:rsid w:val="004B086E"/>
    <w:rsid w:val="004E5A1D"/>
    <w:rsid w:val="005121DD"/>
    <w:rsid w:val="0056732E"/>
    <w:rsid w:val="005733BE"/>
    <w:rsid w:val="005B47BA"/>
    <w:rsid w:val="005C7F20"/>
    <w:rsid w:val="00600468"/>
    <w:rsid w:val="00650F73"/>
    <w:rsid w:val="0067750B"/>
    <w:rsid w:val="006B0218"/>
    <w:rsid w:val="006B592F"/>
    <w:rsid w:val="006D242C"/>
    <w:rsid w:val="006D6DE5"/>
    <w:rsid w:val="007200AE"/>
    <w:rsid w:val="0074740D"/>
    <w:rsid w:val="00757EB6"/>
    <w:rsid w:val="007D06AE"/>
    <w:rsid w:val="00830531"/>
    <w:rsid w:val="008A6018"/>
    <w:rsid w:val="008B5008"/>
    <w:rsid w:val="00907206"/>
    <w:rsid w:val="00931CE5"/>
    <w:rsid w:val="00940F67"/>
    <w:rsid w:val="009A626C"/>
    <w:rsid w:val="009E3E66"/>
    <w:rsid w:val="009F3A81"/>
    <w:rsid w:val="00A1221E"/>
    <w:rsid w:val="00A2694E"/>
    <w:rsid w:val="00A37936"/>
    <w:rsid w:val="00A43074"/>
    <w:rsid w:val="00A52255"/>
    <w:rsid w:val="00A6215F"/>
    <w:rsid w:val="00AD7C65"/>
    <w:rsid w:val="00AE41EF"/>
    <w:rsid w:val="00B17237"/>
    <w:rsid w:val="00B631C0"/>
    <w:rsid w:val="00BB4CE2"/>
    <w:rsid w:val="00C4441C"/>
    <w:rsid w:val="00C6467A"/>
    <w:rsid w:val="00C701AB"/>
    <w:rsid w:val="00C84ED6"/>
    <w:rsid w:val="00D66D00"/>
    <w:rsid w:val="00D765EA"/>
    <w:rsid w:val="00D77D47"/>
    <w:rsid w:val="00D962B7"/>
    <w:rsid w:val="00E1580B"/>
    <w:rsid w:val="00E213E9"/>
    <w:rsid w:val="00E47D65"/>
    <w:rsid w:val="00E52C8A"/>
    <w:rsid w:val="00E62D51"/>
    <w:rsid w:val="00E82776"/>
    <w:rsid w:val="00E85AB7"/>
    <w:rsid w:val="00E96010"/>
    <w:rsid w:val="00EA0D32"/>
    <w:rsid w:val="00EB6A0F"/>
    <w:rsid w:val="00ED09D4"/>
    <w:rsid w:val="00EE0A37"/>
    <w:rsid w:val="00EE11D8"/>
    <w:rsid w:val="00F03336"/>
    <w:rsid w:val="00F53CC4"/>
    <w:rsid w:val="00F768A4"/>
    <w:rsid w:val="00FA6AB5"/>
    <w:rsid w:val="00FE7C90"/>
    <w:rsid w:val="00FF185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2FEEC"/>
  <w15:docId w15:val="{107AADD4-D579-4894-A4E2-59024CB0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Normal"/>
    <w:next w:val="BodyText"/>
    <w:qFormat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220" w:lineRule="atLeast"/>
    </w:pPr>
  </w:style>
  <w:style w:type="paragraph" w:styleId="Closing">
    <w:name w:val="Closing"/>
    <w:basedOn w:val="Normal"/>
    <w:pPr>
      <w:spacing w:line="220" w:lineRule="atLeast"/>
    </w:pPr>
  </w:style>
  <w:style w:type="paragraph" w:customStyle="1" w:styleId="Bedrijfsnaam">
    <w:name w:val="Bedrijfsnaam"/>
    <w:basedOn w:val="Normal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Bijlage">
    <w:name w:val="Bijlage"/>
    <w:basedOn w:val="BodyText"/>
    <w:next w:val="Normal"/>
    <w:pPr>
      <w:keepLines/>
      <w:spacing w:before="220"/>
    </w:pPr>
  </w:style>
  <w:style w:type="paragraph" w:customStyle="1" w:styleId="Koptekstbasis">
    <w:name w:val="Koptekstbasis"/>
    <w:basedOn w:val="Normal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Koptekstbasis"/>
    <w:pPr>
      <w:spacing w:before="420"/>
      <w:ind w:right="-1080"/>
    </w:pPr>
    <w:rPr>
      <w:b/>
    </w:rPr>
  </w:style>
  <w:style w:type="paragraph" w:styleId="Header">
    <w:name w:val="header"/>
    <w:basedOn w:val="Koptekstbasis"/>
    <w:pPr>
      <w:ind w:right="-1080"/>
    </w:pPr>
    <w:rPr>
      <w:i/>
    </w:rPr>
  </w:style>
  <w:style w:type="paragraph" w:customStyle="1" w:styleId="Kopbasis">
    <w:name w:val="Kopbasis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hanging="720"/>
    </w:pPr>
  </w:style>
  <w:style w:type="paragraph" w:customStyle="1" w:styleId="Berichtkopeerste">
    <w:name w:val="Berichtkop eerste"/>
    <w:basedOn w:val="MessageHeader"/>
    <w:next w:val="MessageHeader"/>
  </w:style>
  <w:style w:type="character" w:customStyle="1" w:styleId="Berichtkoplabel">
    <w:name w:val="Berichtkoplabel"/>
    <w:rPr>
      <w:rFonts w:ascii="Arial" w:hAnsi="Arial"/>
      <w:b/>
      <w:spacing w:val="-4"/>
      <w:sz w:val="18"/>
      <w:vertAlign w:val="baseline"/>
    </w:rPr>
  </w:style>
  <w:style w:type="paragraph" w:customStyle="1" w:styleId="Berichtkoplaatste">
    <w:name w:val="Berichtkop laatste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pPr>
      <w:ind w:left="1440"/>
    </w:pPr>
  </w:style>
  <w:style w:type="character" w:styleId="PageNumber">
    <w:name w:val="page number"/>
  </w:style>
  <w:style w:type="paragraph" w:customStyle="1" w:styleId="Adresafzender">
    <w:name w:val="Adres afzender"/>
    <w:basedOn w:val="Normal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Handtekeningfunctie">
    <w:name w:val="Handtekening functie"/>
    <w:basedOn w:val="Signature"/>
    <w:next w:val="Normal"/>
    <w:pPr>
      <w:spacing w:before="0"/>
      <w:ind w:right="0"/>
    </w:pPr>
  </w:style>
  <w:style w:type="paragraph" w:customStyle="1" w:styleId="Handtekeningnaam">
    <w:name w:val="Handtekening naam"/>
    <w:basedOn w:val="Signature"/>
    <w:next w:val="Handtekeningfunctie"/>
    <w:pPr>
      <w:spacing w:before="720"/>
    </w:pPr>
  </w:style>
  <w:style w:type="paragraph" w:customStyle="1" w:styleId="Slogan">
    <w:name w:val="Slogan"/>
    <w:basedOn w:val="Normal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paragraph" w:customStyle="1" w:styleId="Documentlabel">
    <w:name w:val="Documentlabel"/>
    <w:next w:val="Normal"/>
    <w:pPr>
      <w:tabs>
        <w:tab w:val="left" w:pos="0"/>
      </w:tabs>
      <w:spacing w:before="140" w:after="540" w:line="600" w:lineRule="atLeast"/>
      <w:ind w:left="840"/>
    </w:pPr>
    <w:rPr>
      <w:spacing w:val="-38"/>
      <w:sz w:val="60"/>
    </w:rPr>
  </w:style>
  <w:style w:type="character" w:styleId="Hyperlink">
    <w:name w:val="Hyperlink"/>
    <w:rsid w:val="00F03336"/>
    <w:rPr>
      <w:color w:val="0000FF"/>
      <w:u w:val="single"/>
    </w:rPr>
  </w:style>
  <w:style w:type="paragraph" w:customStyle="1" w:styleId="Plattetekstprive">
    <w:name w:val="Platte tekst prive"/>
    <w:basedOn w:val="BodyText"/>
    <w:pPr>
      <w:spacing w:after="40" w:line="240" w:lineRule="auto"/>
      <w:ind w:left="0" w:right="-357"/>
    </w:pPr>
    <w:rPr>
      <w:sz w:val="22"/>
    </w:rPr>
  </w:style>
  <w:style w:type="table" w:styleId="TableGrid">
    <w:name w:val="Table Grid"/>
    <w:basedOn w:val="TableNormal"/>
    <w:rsid w:val="00650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086E"/>
    <w:rPr>
      <w:color w:val="808080"/>
    </w:rPr>
  </w:style>
  <w:style w:type="paragraph" w:styleId="BalloonText">
    <w:name w:val="Balloon Text"/>
    <w:basedOn w:val="Normal"/>
    <w:link w:val="BalloonTextChar"/>
    <w:rsid w:val="004B0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08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D06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thor.nl/site/assets/files/1199/privacyverklaring_thor_201805_v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jablonen\THOR%20concep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THOR concept.dot</Template>
  <TotalTime>81</TotalTime>
  <Pages>1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Eigentijdse memo</vt:lpstr>
    </vt:vector>
  </TitlesOfParts>
  <Company>Microsoft Corporation</Company>
  <LinksUpToDate>false</LinksUpToDate>
  <CharactersWithSpaces>2938</CharactersWithSpaces>
  <SharedDoc>false</SharedDoc>
  <HLinks>
    <vt:vector size="12" baseType="variant">
      <vt:variant>
        <vt:i4>6160486</vt:i4>
      </vt:variant>
      <vt:variant>
        <vt:i4>3</vt:i4>
      </vt:variant>
      <vt:variant>
        <vt:i4>0</vt:i4>
      </vt:variant>
      <vt:variant>
        <vt:i4>5</vt:i4>
      </vt:variant>
      <vt:variant>
        <vt:lpwstr>mailto:ledenadministratie@kvthor.nl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http://www.kvthor.nl/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Eigentijdse memo</dc:title>
  <dc:creator>Serge van Bemmel</dc:creator>
  <cp:lastModifiedBy>Catsburg-Schroten, P.G. (Petra)</cp:lastModifiedBy>
  <cp:revision>12</cp:revision>
  <cp:lastPrinted>2017-10-28T09:11:00Z</cp:lastPrinted>
  <dcterms:created xsi:type="dcterms:W3CDTF">2018-05-27T07:24:00Z</dcterms:created>
  <dcterms:modified xsi:type="dcterms:W3CDTF">2023-12-16T16:38:00Z</dcterms:modified>
</cp:coreProperties>
</file>